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6A" w:rsidRDefault="00B5416A">
      <w:pPr>
        <w:rPr>
          <w:b/>
        </w:rPr>
      </w:pPr>
    </w:p>
    <w:p w:rsidR="00B5416A" w:rsidRDefault="00B5416A">
      <w:pPr>
        <w:rPr>
          <w:b/>
        </w:rPr>
      </w:pPr>
      <w:r>
        <w:rPr>
          <w:b/>
        </w:rPr>
        <w:t>БИЛЕТЫ ПО МЕДИЦИНЕ</w:t>
      </w:r>
    </w:p>
    <w:p w:rsidR="00B5416A" w:rsidRDefault="00B5416A">
      <w:pPr>
        <w:rPr>
          <w:b/>
        </w:rPr>
      </w:pPr>
    </w:p>
    <w:p w:rsidR="00B5416A" w:rsidRDefault="00B5416A">
      <w:pPr>
        <w:rPr>
          <w:b/>
        </w:rPr>
      </w:pPr>
      <w:r>
        <w:rPr>
          <w:b/>
        </w:rPr>
        <w:t>1.</w:t>
      </w:r>
    </w:p>
    <w:p w:rsidR="00B5416A" w:rsidRDefault="00B5416A">
      <w:pPr>
        <w:rPr>
          <w:b/>
        </w:rPr>
      </w:pPr>
      <w:r>
        <w:rPr>
          <w:b/>
        </w:rPr>
        <w:t>1. Признаки клинической смерти . Реанимационные мероприятия.</w:t>
      </w:r>
    </w:p>
    <w:p w:rsidR="00B5416A" w:rsidRDefault="00B5416A">
      <w:pPr>
        <w:rPr>
          <w:b/>
        </w:rPr>
      </w:pPr>
      <w:r>
        <w:rPr>
          <w:b/>
        </w:rPr>
        <w:t>2. Укусы насекомых, змей.</w:t>
      </w:r>
    </w:p>
    <w:p w:rsidR="00B5416A" w:rsidRDefault="00B5416A">
      <w:pPr>
        <w:rPr>
          <w:b/>
        </w:rPr>
      </w:pPr>
      <w:r>
        <w:rPr>
          <w:b/>
        </w:rPr>
        <w:t>3. Наложение артериального жгута.</w:t>
      </w:r>
    </w:p>
    <w:p w:rsidR="00B5416A" w:rsidRDefault="00B5416A">
      <w:pPr>
        <w:rPr>
          <w:b/>
        </w:rPr>
      </w:pPr>
    </w:p>
    <w:p w:rsidR="00B5416A" w:rsidRDefault="00B5416A">
      <w:pPr>
        <w:rPr>
          <w:b/>
        </w:rPr>
      </w:pPr>
      <w:r>
        <w:rPr>
          <w:b/>
        </w:rPr>
        <w:t xml:space="preserve">2. </w:t>
      </w:r>
    </w:p>
    <w:p w:rsidR="00B5416A" w:rsidRDefault="00B5416A">
      <w:pPr>
        <w:rPr>
          <w:b/>
        </w:rPr>
      </w:pPr>
      <w:r>
        <w:rPr>
          <w:b/>
        </w:rPr>
        <w:t>1. Виды кровотечений. Правила остановки кровотечений.</w:t>
      </w:r>
    </w:p>
    <w:p w:rsidR="00B5416A" w:rsidRDefault="00B5416A">
      <w:pPr>
        <w:rPr>
          <w:b/>
        </w:rPr>
      </w:pPr>
      <w:r>
        <w:rPr>
          <w:b/>
        </w:rPr>
        <w:t>2. Ссадины, раны. Первая помощь.</w:t>
      </w:r>
    </w:p>
    <w:p w:rsidR="00B5416A" w:rsidRDefault="00B5416A">
      <w:pPr>
        <w:rPr>
          <w:b/>
        </w:rPr>
      </w:pPr>
      <w:r>
        <w:rPr>
          <w:b/>
        </w:rPr>
        <w:t>3. Травма стопы. Наложение шины.</w:t>
      </w:r>
    </w:p>
    <w:p w:rsidR="00B5416A" w:rsidRDefault="00B5416A">
      <w:pPr>
        <w:rPr>
          <w:b/>
        </w:rPr>
      </w:pPr>
    </w:p>
    <w:p w:rsidR="00B5416A" w:rsidRDefault="00B5416A">
      <w:pPr>
        <w:rPr>
          <w:b/>
        </w:rPr>
      </w:pPr>
      <w:r>
        <w:rPr>
          <w:b/>
        </w:rPr>
        <w:t xml:space="preserve">3. </w:t>
      </w:r>
    </w:p>
    <w:p w:rsidR="00B5416A" w:rsidRDefault="00B5416A">
      <w:pPr>
        <w:rPr>
          <w:b/>
        </w:rPr>
      </w:pPr>
      <w:r>
        <w:rPr>
          <w:b/>
        </w:rPr>
        <w:t>1. Виды переломов. Дифдиагностика, первая  помощь.</w:t>
      </w:r>
    </w:p>
    <w:p w:rsidR="00B5416A" w:rsidRDefault="00B5416A">
      <w:pPr>
        <w:rPr>
          <w:b/>
        </w:rPr>
      </w:pPr>
      <w:r>
        <w:rPr>
          <w:b/>
        </w:rPr>
        <w:t>2. Обморожения. Степень, первая помощь.</w:t>
      </w:r>
    </w:p>
    <w:p w:rsidR="00B5416A" w:rsidRDefault="00B5416A">
      <w:pPr>
        <w:rPr>
          <w:b/>
        </w:rPr>
      </w:pPr>
      <w:r>
        <w:rPr>
          <w:b/>
        </w:rPr>
        <w:t>3. Перелом костей лодыжки. Наложение шины.</w:t>
      </w:r>
    </w:p>
    <w:p w:rsidR="00B5416A" w:rsidRDefault="00B5416A">
      <w:pPr>
        <w:rPr>
          <w:b/>
        </w:rPr>
      </w:pPr>
    </w:p>
    <w:p w:rsidR="00B5416A" w:rsidRDefault="00B5416A">
      <w:pPr>
        <w:rPr>
          <w:b/>
        </w:rPr>
      </w:pPr>
      <w:r>
        <w:rPr>
          <w:b/>
        </w:rPr>
        <w:t xml:space="preserve">4. </w:t>
      </w:r>
    </w:p>
    <w:p w:rsidR="00B5416A" w:rsidRDefault="00B5416A">
      <w:pPr>
        <w:rPr>
          <w:b/>
        </w:rPr>
      </w:pPr>
      <w:r>
        <w:rPr>
          <w:b/>
        </w:rPr>
        <w:t>1. Ушибы, растяжения. Дифдиагностика, неотложная помощь.</w:t>
      </w:r>
    </w:p>
    <w:p w:rsidR="00B5416A" w:rsidRDefault="00B5416A">
      <w:pPr>
        <w:rPr>
          <w:b/>
        </w:rPr>
      </w:pPr>
      <w:r>
        <w:rPr>
          <w:b/>
        </w:rPr>
        <w:t>2. Переохлаждение. Диагностика, неотложная помощь.</w:t>
      </w:r>
    </w:p>
    <w:p w:rsidR="00B5416A" w:rsidRDefault="00B5416A">
      <w:pPr>
        <w:rPr>
          <w:b/>
        </w:rPr>
      </w:pPr>
      <w:r>
        <w:rPr>
          <w:b/>
        </w:rPr>
        <w:t>3. Перелом костей голени. Наложение шины.</w:t>
      </w:r>
    </w:p>
    <w:p w:rsidR="00B5416A" w:rsidRDefault="00B5416A">
      <w:pPr>
        <w:rPr>
          <w:b/>
        </w:rPr>
      </w:pPr>
    </w:p>
    <w:p w:rsidR="00B5416A" w:rsidRDefault="00B5416A">
      <w:pPr>
        <w:rPr>
          <w:b/>
        </w:rPr>
      </w:pPr>
      <w:r>
        <w:rPr>
          <w:b/>
        </w:rPr>
        <w:t xml:space="preserve">5. </w:t>
      </w:r>
    </w:p>
    <w:p w:rsidR="00B5416A" w:rsidRDefault="00B5416A">
      <w:pPr>
        <w:rPr>
          <w:b/>
        </w:rPr>
      </w:pPr>
      <w:r>
        <w:rPr>
          <w:b/>
        </w:rPr>
        <w:t>1. Правила транспортировки. Перелом костей таза.</w:t>
      </w:r>
    </w:p>
    <w:p w:rsidR="00B5416A" w:rsidRDefault="00B5416A">
      <w:pPr>
        <w:rPr>
          <w:b/>
        </w:rPr>
      </w:pPr>
      <w:r>
        <w:rPr>
          <w:b/>
        </w:rPr>
        <w:t xml:space="preserve">2. Ожоги (в т.ч. солнечные). Площадь поражения, степень, первая помощь. </w:t>
      </w:r>
    </w:p>
    <w:p w:rsidR="00B5416A" w:rsidRDefault="00B5416A">
      <w:pPr>
        <w:rPr>
          <w:b/>
        </w:rPr>
      </w:pPr>
      <w:r>
        <w:rPr>
          <w:b/>
        </w:rPr>
        <w:t>3. Повязка «Шапочка Гиппократа».</w:t>
      </w:r>
    </w:p>
    <w:p w:rsidR="00B5416A" w:rsidRDefault="00B5416A">
      <w:pPr>
        <w:rPr>
          <w:b/>
        </w:rPr>
      </w:pPr>
    </w:p>
    <w:p w:rsidR="00B5416A" w:rsidRDefault="00B5416A">
      <w:pPr>
        <w:rPr>
          <w:b/>
        </w:rPr>
      </w:pPr>
      <w:r>
        <w:rPr>
          <w:b/>
        </w:rPr>
        <w:t xml:space="preserve">6. </w:t>
      </w:r>
    </w:p>
    <w:p w:rsidR="00B5416A" w:rsidRDefault="00B5416A">
      <w:pPr>
        <w:rPr>
          <w:b/>
        </w:rPr>
      </w:pPr>
      <w:r>
        <w:rPr>
          <w:b/>
        </w:rPr>
        <w:t>1. Черепно-мозговая травма. Виды, первая помощь.</w:t>
      </w:r>
    </w:p>
    <w:p w:rsidR="00B5416A" w:rsidRDefault="00B5416A">
      <w:pPr>
        <w:rPr>
          <w:b/>
        </w:rPr>
      </w:pPr>
      <w:r>
        <w:rPr>
          <w:b/>
        </w:rPr>
        <w:t xml:space="preserve">2. Простудные заболевания. Особенности течения в горах и полевых условиях. Основные принципы терапии. </w:t>
      </w:r>
    </w:p>
    <w:p w:rsidR="00B5416A" w:rsidRDefault="00B5416A">
      <w:pPr>
        <w:rPr>
          <w:b/>
        </w:rPr>
      </w:pPr>
      <w:r>
        <w:rPr>
          <w:b/>
        </w:rPr>
        <w:t>3. Косыночная повязка.</w:t>
      </w:r>
    </w:p>
    <w:p w:rsidR="00B5416A" w:rsidRDefault="00B5416A">
      <w:pPr>
        <w:rPr>
          <w:b/>
        </w:rPr>
      </w:pPr>
    </w:p>
    <w:p w:rsidR="00B5416A" w:rsidRDefault="00B5416A">
      <w:pPr>
        <w:rPr>
          <w:b/>
        </w:rPr>
      </w:pPr>
      <w:r>
        <w:rPr>
          <w:b/>
        </w:rPr>
        <w:t xml:space="preserve">7. </w:t>
      </w:r>
    </w:p>
    <w:p w:rsidR="00B5416A" w:rsidRDefault="00B5416A">
      <w:pPr>
        <w:rPr>
          <w:b/>
        </w:rPr>
      </w:pPr>
      <w:r>
        <w:rPr>
          <w:b/>
        </w:rPr>
        <w:t>1. Перелом позвоночника. Первая помощь, транспортировка.</w:t>
      </w:r>
    </w:p>
    <w:p w:rsidR="00B5416A" w:rsidRDefault="00B5416A">
      <w:pPr>
        <w:rPr>
          <w:b/>
        </w:rPr>
      </w:pPr>
      <w:r>
        <w:rPr>
          <w:b/>
        </w:rPr>
        <w:t>2. Пищевая токсикоинфекция. Диарея. Принципы терапии.</w:t>
      </w:r>
    </w:p>
    <w:p w:rsidR="00B5416A" w:rsidRDefault="00B5416A">
      <w:pPr>
        <w:rPr>
          <w:b/>
        </w:rPr>
      </w:pPr>
      <w:r>
        <w:rPr>
          <w:b/>
        </w:rPr>
        <w:t>3. Повязка Дезо.</w:t>
      </w:r>
    </w:p>
    <w:p w:rsidR="00B5416A" w:rsidRDefault="00B5416A">
      <w:pPr>
        <w:rPr>
          <w:b/>
        </w:rPr>
      </w:pPr>
    </w:p>
    <w:p w:rsidR="00B5416A" w:rsidRDefault="00B5416A">
      <w:pPr>
        <w:rPr>
          <w:b/>
        </w:rPr>
      </w:pPr>
      <w:r>
        <w:rPr>
          <w:b/>
        </w:rPr>
        <w:t xml:space="preserve">8. </w:t>
      </w:r>
    </w:p>
    <w:p w:rsidR="00B5416A" w:rsidRDefault="00B5416A">
      <w:pPr>
        <w:rPr>
          <w:b/>
        </w:rPr>
      </w:pPr>
      <w:r>
        <w:rPr>
          <w:b/>
        </w:rPr>
        <w:t>1. Вывихи. Диагностика, первая помощь.</w:t>
      </w:r>
    </w:p>
    <w:p w:rsidR="00B5416A" w:rsidRDefault="00B5416A">
      <w:pPr>
        <w:rPr>
          <w:b/>
        </w:rPr>
      </w:pPr>
      <w:r>
        <w:rPr>
          <w:b/>
        </w:rPr>
        <w:t>2. Солнечные ожоги глаз. Первая помощь.</w:t>
      </w:r>
    </w:p>
    <w:p w:rsidR="00B5416A" w:rsidRDefault="00B5416A">
      <w:pPr>
        <w:rPr>
          <w:b/>
        </w:rPr>
      </w:pPr>
      <w:r>
        <w:rPr>
          <w:b/>
        </w:rPr>
        <w:t>3. Перелом бедра. Наложение шины.</w:t>
      </w:r>
    </w:p>
    <w:p w:rsidR="00B5416A" w:rsidRDefault="00B5416A">
      <w:pPr>
        <w:rPr>
          <w:b/>
        </w:rPr>
      </w:pPr>
    </w:p>
    <w:p w:rsidR="00B5416A" w:rsidRDefault="00B5416A">
      <w:pPr>
        <w:rPr>
          <w:b/>
        </w:rPr>
      </w:pPr>
      <w:r>
        <w:rPr>
          <w:b/>
        </w:rPr>
        <w:t xml:space="preserve">9. </w:t>
      </w:r>
    </w:p>
    <w:p w:rsidR="00B5416A" w:rsidRDefault="00B5416A">
      <w:pPr>
        <w:rPr>
          <w:b/>
        </w:rPr>
      </w:pPr>
      <w:r>
        <w:rPr>
          <w:b/>
        </w:rPr>
        <w:t>1. Травма кисти. Диагностика, первая помощь.</w:t>
      </w:r>
    </w:p>
    <w:p w:rsidR="00B5416A" w:rsidRDefault="00B5416A">
      <w:pPr>
        <w:rPr>
          <w:b/>
        </w:rPr>
      </w:pPr>
      <w:r>
        <w:rPr>
          <w:b/>
        </w:rPr>
        <w:t>2. Инородное тело гортани. Неотложные мероприятия.</w:t>
      </w:r>
    </w:p>
    <w:p w:rsidR="00B5416A" w:rsidRDefault="00B5416A">
      <w:pPr>
        <w:rPr>
          <w:b/>
        </w:rPr>
      </w:pPr>
      <w:r>
        <w:rPr>
          <w:b/>
        </w:rPr>
        <w:t>3. Пращевидная повязка.</w:t>
      </w:r>
    </w:p>
    <w:p w:rsidR="00B5416A" w:rsidRDefault="00B5416A">
      <w:pPr>
        <w:rPr>
          <w:b/>
        </w:rPr>
      </w:pPr>
    </w:p>
    <w:p w:rsidR="00B5416A" w:rsidRDefault="00B5416A">
      <w:pPr>
        <w:rPr>
          <w:b/>
        </w:rPr>
      </w:pPr>
      <w:r>
        <w:rPr>
          <w:b/>
        </w:rPr>
        <w:t>10.</w:t>
      </w:r>
    </w:p>
    <w:p w:rsidR="00B5416A" w:rsidRDefault="00B5416A">
      <w:pPr>
        <w:rPr>
          <w:b/>
        </w:rPr>
      </w:pPr>
      <w:r>
        <w:rPr>
          <w:b/>
        </w:rPr>
        <w:t>1. Перелом предплечья. Диагностика, первая помощь.</w:t>
      </w:r>
    </w:p>
    <w:p w:rsidR="00B5416A" w:rsidRDefault="00B5416A">
      <w:pPr>
        <w:rPr>
          <w:b/>
        </w:rPr>
      </w:pPr>
      <w:r>
        <w:rPr>
          <w:b/>
        </w:rPr>
        <w:t>2. Внутреннее кровотечение. Диагностика, первая помощь.</w:t>
      </w:r>
    </w:p>
    <w:p w:rsidR="00B5416A" w:rsidRDefault="00B5416A">
      <w:pPr>
        <w:rPr>
          <w:b/>
        </w:rPr>
      </w:pPr>
      <w:r>
        <w:rPr>
          <w:b/>
        </w:rPr>
        <w:t>3. Рана. Обработка, наложение повязки.</w:t>
      </w:r>
    </w:p>
    <w:p w:rsidR="00B5416A" w:rsidRDefault="00B5416A">
      <w:pPr>
        <w:rPr>
          <w:b/>
        </w:rPr>
      </w:pPr>
    </w:p>
    <w:p w:rsidR="00B5416A" w:rsidRDefault="00B5416A">
      <w:pPr>
        <w:rPr>
          <w:b/>
        </w:rPr>
      </w:pPr>
      <w:r>
        <w:rPr>
          <w:b/>
        </w:rPr>
        <w:t>11.</w:t>
      </w:r>
    </w:p>
    <w:p w:rsidR="00B5416A" w:rsidRDefault="00B5416A">
      <w:pPr>
        <w:rPr>
          <w:b/>
        </w:rPr>
      </w:pPr>
      <w:r>
        <w:rPr>
          <w:b/>
        </w:rPr>
        <w:t>1. Перелом костей плеча. Диагностика, первая помощь.</w:t>
      </w:r>
    </w:p>
    <w:p w:rsidR="00B5416A" w:rsidRDefault="00B5416A">
      <w:pPr>
        <w:rPr>
          <w:b/>
        </w:rPr>
      </w:pPr>
      <w:r>
        <w:rPr>
          <w:b/>
        </w:rPr>
        <w:t xml:space="preserve">2. Поражение электротоком. Неотложные мероприятия. </w:t>
      </w:r>
    </w:p>
    <w:p w:rsidR="00B5416A" w:rsidRDefault="00B5416A">
      <w:pPr>
        <w:rPr>
          <w:b/>
        </w:rPr>
      </w:pPr>
      <w:r>
        <w:rPr>
          <w:b/>
        </w:rPr>
        <w:t xml:space="preserve">3. Остановка носового кровотечения. </w:t>
      </w:r>
    </w:p>
    <w:p w:rsidR="00B5416A" w:rsidRDefault="00B5416A">
      <w:pPr>
        <w:rPr>
          <w:b/>
        </w:rPr>
      </w:pPr>
    </w:p>
    <w:p w:rsidR="00B5416A" w:rsidRDefault="00B5416A">
      <w:pPr>
        <w:rPr>
          <w:b/>
        </w:rPr>
      </w:pPr>
      <w:r>
        <w:rPr>
          <w:b/>
        </w:rPr>
        <w:t>12.</w:t>
      </w:r>
    </w:p>
    <w:p w:rsidR="00B5416A" w:rsidRDefault="00B5416A">
      <w:pPr>
        <w:rPr>
          <w:b/>
        </w:rPr>
      </w:pPr>
      <w:r>
        <w:rPr>
          <w:b/>
        </w:rPr>
        <w:t>1. Перелом лопатки. Диагностика, неотложные мероприятия.</w:t>
      </w:r>
    </w:p>
    <w:p w:rsidR="00B5416A" w:rsidRDefault="00B5416A">
      <w:pPr>
        <w:rPr>
          <w:b/>
        </w:rPr>
      </w:pPr>
      <w:r>
        <w:rPr>
          <w:b/>
        </w:rPr>
        <w:t>2. Повреждение барабанной  перепонки.</w:t>
      </w:r>
    </w:p>
    <w:p w:rsidR="00B5416A" w:rsidRDefault="00B5416A">
      <w:pPr>
        <w:rPr>
          <w:b/>
        </w:rPr>
      </w:pPr>
      <w:r>
        <w:rPr>
          <w:b/>
        </w:rPr>
        <w:t>3. Наложение повязки на лучезапястный сустав.</w:t>
      </w:r>
    </w:p>
    <w:p w:rsidR="00B5416A" w:rsidRDefault="00B5416A">
      <w:pPr>
        <w:rPr>
          <w:b/>
        </w:rPr>
      </w:pPr>
    </w:p>
    <w:p w:rsidR="00B5416A" w:rsidRDefault="00B5416A">
      <w:pPr>
        <w:rPr>
          <w:b/>
        </w:rPr>
      </w:pPr>
      <w:r>
        <w:rPr>
          <w:b/>
        </w:rPr>
        <w:t>13.</w:t>
      </w:r>
    </w:p>
    <w:p w:rsidR="00B5416A" w:rsidRDefault="00B5416A">
      <w:pPr>
        <w:rPr>
          <w:b/>
        </w:rPr>
      </w:pPr>
      <w:r>
        <w:rPr>
          <w:b/>
        </w:rPr>
        <w:t>1. Перелом ключицы. Диагностика, неотложные мероприятия.</w:t>
      </w:r>
    </w:p>
    <w:p w:rsidR="00B5416A" w:rsidRDefault="00B5416A">
      <w:pPr>
        <w:rPr>
          <w:b/>
        </w:rPr>
      </w:pPr>
      <w:r>
        <w:rPr>
          <w:b/>
        </w:rPr>
        <w:t>2. Утопление. Виды, неотложная помощь.</w:t>
      </w:r>
    </w:p>
    <w:p w:rsidR="00B5416A" w:rsidRDefault="00B5416A">
      <w:pPr>
        <w:rPr>
          <w:b/>
        </w:rPr>
      </w:pPr>
      <w:r>
        <w:rPr>
          <w:b/>
        </w:rPr>
        <w:t>3. Наложение повязки на голеностопный сустав.</w:t>
      </w:r>
    </w:p>
    <w:p w:rsidR="00B5416A" w:rsidRDefault="00B5416A">
      <w:pPr>
        <w:rPr>
          <w:b/>
        </w:rPr>
      </w:pPr>
    </w:p>
    <w:p w:rsidR="00B5416A" w:rsidRDefault="00B5416A">
      <w:pPr>
        <w:rPr>
          <w:b/>
        </w:rPr>
      </w:pPr>
      <w:r>
        <w:rPr>
          <w:b/>
        </w:rPr>
        <w:t xml:space="preserve">14. </w:t>
      </w:r>
    </w:p>
    <w:p w:rsidR="00B5416A" w:rsidRDefault="00B5416A">
      <w:pPr>
        <w:rPr>
          <w:b/>
        </w:rPr>
      </w:pPr>
      <w:r>
        <w:rPr>
          <w:b/>
        </w:rPr>
        <w:t>1. Переломы ребер. Диагностика, неотложные мероприятия.</w:t>
      </w:r>
    </w:p>
    <w:p w:rsidR="00B5416A" w:rsidRDefault="00B5416A">
      <w:pPr>
        <w:rPr>
          <w:b/>
        </w:rPr>
      </w:pPr>
      <w:r>
        <w:rPr>
          <w:b/>
        </w:rPr>
        <w:t>2. Ушиб головного мозга. Диагностика, неотложные мероприятия.</w:t>
      </w:r>
    </w:p>
    <w:p w:rsidR="00B5416A" w:rsidRDefault="00B5416A">
      <w:pPr>
        <w:rPr>
          <w:b/>
        </w:rPr>
      </w:pPr>
      <w:r>
        <w:rPr>
          <w:b/>
        </w:rPr>
        <w:t>3. Наложение спиральной повязки с перегибами на предплечье.</w:t>
      </w:r>
    </w:p>
    <w:p w:rsidR="00B5416A" w:rsidRDefault="00B5416A">
      <w:pPr>
        <w:rPr>
          <w:b/>
        </w:rPr>
      </w:pPr>
    </w:p>
    <w:p w:rsidR="00B5416A" w:rsidRDefault="00B5416A">
      <w:pPr>
        <w:rPr>
          <w:b/>
        </w:rPr>
      </w:pPr>
      <w:r>
        <w:rPr>
          <w:b/>
        </w:rPr>
        <w:t xml:space="preserve">15. </w:t>
      </w:r>
    </w:p>
    <w:p w:rsidR="00B5416A" w:rsidRDefault="00B5416A">
      <w:pPr>
        <w:rPr>
          <w:b/>
        </w:rPr>
      </w:pPr>
      <w:r>
        <w:rPr>
          <w:b/>
        </w:rPr>
        <w:t>1. Пневмоторакс. Виды, первая помощь.</w:t>
      </w:r>
    </w:p>
    <w:p w:rsidR="00B5416A" w:rsidRDefault="00B5416A">
      <w:pPr>
        <w:rPr>
          <w:b/>
        </w:rPr>
      </w:pPr>
      <w:r>
        <w:rPr>
          <w:b/>
        </w:rPr>
        <w:t>2. Аллергические реакции. Диагностика, неотложная помощь.</w:t>
      </w:r>
    </w:p>
    <w:p w:rsidR="00B5416A" w:rsidRDefault="00B5416A">
      <w:pPr>
        <w:rPr>
          <w:b/>
        </w:rPr>
      </w:pPr>
      <w:r>
        <w:rPr>
          <w:b/>
        </w:rPr>
        <w:t>3. Колосовидная повязка на плечевой сустав.</w:t>
      </w:r>
    </w:p>
    <w:p w:rsidR="00B5416A" w:rsidRDefault="00B5416A">
      <w:pPr>
        <w:rPr>
          <w:b/>
        </w:rPr>
      </w:pPr>
    </w:p>
    <w:p w:rsidR="00B5416A" w:rsidRDefault="00B5416A">
      <w:pPr>
        <w:rPr>
          <w:b/>
        </w:rPr>
      </w:pPr>
      <w:r>
        <w:rPr>
          <w:b/>
        </w:rPr>
        <w:t>16.</w:t>
      </w:r>
    </w:p>
    <w:p w:rsidR="00B5416A" w:rsidRDefault="00B5416A">
      <w:pPr>
        <w:rPr>
          <w:b/>
        </w:rPr>
      </w:pPr>
      <w:r>
        <w:rPr>
          <w:b/>
        </w:rPr>
        <w:t>1. Повреждение почек. Диагностика, неотложная помощь.</w:t>
      </w:r>
    </w:p>
    <w:p w:rsidR="00B5416A" w:rsidRDefault="00B5416A">
      <w:pPr>
        <w:rPr>
          <w:b/>
        </w:rPr>
      </w:pPr>
      <w:r>
        <w:rPr>
          <w:b/>
        </w:rPr>
        <w:t>2. Открытый пневмоторакс.  Диагностика, окклюзионная повязка.</w:t>
      </w:r>
    </w:p>
    <w:p w:rsidR="00B5416A" w:rsidRDefault="00B5416A">
      <w:pPr>
        <w:rPr>
          <w:b/>
        </w:rPr>
      </w:pPr>
      <w:r>
        <w:rPr>
          <w:b/>
        </w:rPr>
        <w:t>3. Расходящаяся повязка на коленный сустав.</w:t>
      </w:r>
    </w:p>
    <w:p w:rsidR="00B5416A" w:rsidRDefault="00B5416A">
      <w:pPr>
        <w:rPr>
          <w:b/>
        </w:rPr>
      </w:pPr>
    </w:p>
    <w:p w:rsidR="00B5416A" w:rsidRDefault="00B5416A">
      <w:pPr>
        <w:rPr>
          <w:b/>
        </w:rPr>
      </w:pPr>
      <w:r>
        <w:rPr>
          <w:b/>
        </w:rPr>
        <w:t>17.</w:t>
      </w:r>
    </w:p>
    <w:p w:rsidR="00B5416A" w:rsidRDefault="00B5416A">
      <w:pPr>
        <w:rPr>
          <w:b/>
        </w:rPr>
      </w:pPr>
      <w:r>
        <w:rPr>
          <w:b/>
        </w:rPr>
        <w:t>1. Травматический шок. Диагностика, профилактика, неотложные мероприятия.</w:t>
      </w:r>
    </w:p>
    <w:p w:rsidR="00B5416A" w:rsidRDefault="00B5416A">
      <w:pPr>
        <w:rPr>
          <w:b/>
        </w:rPr>
      </w:pPr>
      <w:r>
        <w:rPr>
          <w:b/>
        </w:rPr>
        <w:t>2. Отравления. Доврачебная помощь.</w:t>
      </w:r>
    </w:p>
    <w:p w:rsidR="00B5416A" w:rsidRDefault="00B5416A">
      <w:pPr>
        <w:rPr>
          <w:b/>
        </w:rPr>
      </w:pPr>
      <w:r>
        <w:rPr>
          <w:b/>
        </w:rPr>
        <w:t>3. Сходящаяся повязка на коленный сустав.</w:t>
      </w:r>
    </w:p>
    <w:p w:rsidR="00B5416A" w:rsidRDefault="00B5416A">
      <w:pPr>
        <w:rPr>
          <w:b/>
        </w:rPr>
      </w:pPr>
      <w:r>
        <w:rPr>
          <w:b/>
        </w:rPr>
        <w:t>18.</w:t>
      </w:r>
    </w:p>
    <w:p w:rsidR="00B5416A" w:rsidRDefault="00B5416A">
      <w:pPr>
        <w:rPr>
          <w:b/>
        </w:rPr>
      </w:pPr>
      <w:r>
        <w:rPr>
          <w:b/>
        </w:rPr>
        <w:t>1. Венозное кровотечение. Диагностика, остановка.</w:t>
      </w:r>
    </w:p>
    <w:p w:rsidR="00B5416A" w:rsidRDefault="00B5416A">
      <w:pPr>
        <w:rPr>
          <w:b/>
        </w:rPr>
      </w:pPr>
      <w:r>
        <w:rPr>
          <w:b/>
        </w:rPr>
        <w:t>2. Горная болезнь.</w:t>
      </w:r>
    </w:p>
    <w:p w:rsidR="00B5416A" w:rsidRDefault="00B5416A">
      <w:pPr>
        <w:rPr>
          <w:b/>
        </w:rPr>
      </w:pPr>
      <w:r>
        <w:rPr>
          <w:b/>
        </w:rPr>
        <w:t>3. Восьмиобразная повязка на голеностопный сустав.</w:t>
      </w:r>
    </w:p>
    <w:p w:rsidR="00B5416A" w:rsidRDefault="00B5416A">
      <w:pPr>
        <w:rPr>
          <w:b/>
        </w:rPr>
      </w:pPr>
    </w:p>
    <w:p w:rsidR="00B5416A" w:rsidRDefault="00B5416A">
      <w:pPr>
        <w:rPr>
          <w:b/>
        </w:rPr>
      </w:pPr>
      <w:r>
        <w:rPr>
          <w:b/>
        </w:rPr>
        <w:t>19.</w:t>
      </w:r>
    </w:p>
    <w:p w:rsidR="00B5416A" w:rsidRDefault="00B5416A">
      <w:pPr>
        <w:rPr>
          <w:b/>
        </w:rPr>
      </w:pPr>
      <w:r>
        <w:rPr>
          <w:b/>
        </w:rPr>
        <w:t>1. Артериальное кровотечение. Диагностика, остановка.</w:t>
      </w:r>
    </w:p>
    <w:p w:rsidR="00B5416A" w:rsidRDefault="00B5416A">
      <w:pPr>
        <w:rPr>
          <w:b/>
        </w:rPr>
      </w:pPr>
      <w:r>
        <w:rPr>
          <w:b/>
        </w:rPr>
        <w:t>2. Высокогорный отек легких. Диагностика, неотложные мероприятия.</w:t>
      </w:r>
    </w:p>
    <w:p w:rsidR="00B5416A" w:rsidRDefault="00B5416A">
      <w:pPr>
        <w:rPr>
          <w:b/>
        </w:rPr>
      </w:pPr>
      <w:r>
        <w:rPr>
          <w:b/>
        </w:rPr>
        <w:t>3. Иммобилизация при переломе ключицы.</w:t>
      </w:r>
    </w:p>
    <w:p w:rsidR="00B5416A" w:rsidRDefault="00B5416A">
      <w:pPr>
        <w:rPr>
          <w:b/>
        </w:rPr>
      </w:pPr>
    </w:p>
    <w:p w:rsidR="00B5416A" w:rsidRDefault="00B5416A">
      <w:pPr>
        <w:rPr>
          <w:b/>
        </w:rPr>
      </w:pPr>
      <w:r>
        <w:rPr>
          <w:b/>
        </w:rPr>
        <w:t>20.</w:t>
      </w:r>
    </w:p>
    <w:p w:rsidR="00B5416A" w:rsidRDefault="00B5416A">
      <w:pPr>
        <w:rPr>
          <w:b/>
        </w:rPr>
      </w:pPr>
      <w:r>
        <w:rPr>
          <w:b/>
        </w:rPr>
        <w:t>1. Капиллярное кровотечение. Неотложные мероприятия.</w:t>
      </w:r>
    </w:p>
    <w:p w:rsidR="00B5416A" w:rsidRDefault="00B5416A">
      <w:pPr>
        <w:rPr>
          <w:b/>
        </w:rPr>
      </w:pPr>
      <w:r>
        <w:rPr>
          <w:b/>
        </w:rPr>
        <w:t>2. Высокогорный отек мозга.</w:t>
      </w:r>
    </w:p>
    <w:p w:rsidR="00B5416A" w:rsidRDefault="00B5416A">
      <w:pPr>
        <w:rPr>
          <w:b/>
        </w:rPr>
      </w:pPr>
      <w:r>
        <w:rPr>
          <w:b/>
        </w:rPr>
        <w:t>3. Техника внутримышечных инъекций.</w:t>
      </w:r>
    </w:p>
    <w:p w:rsidR="00B5416A" w:rsidRDefault="00B5416A">
      <w:pPr>
        <w:rPr>
          <w:b/>
        </w:rPr>
      </w:pPr>
    </w:p>
    <w:p w:rsidR="00B5416A" w:rsidRDefault="00B5416A">
      <w:pPr>
        <w:rPr>
          <w:b/>
        </w:rPr>
      </w:pPr>
      <w:r>
        <w:rPr>
          <w:b/>
        </w:rPr>
        <w:t>21.</w:t>
      </w:r>
    </w:p>
    <w:p w:rsidR="00B5416A" w:rsidRDefault="00B5416A">
      <w:pPr>
        <w:rPr>
          <w:b/>
        </w:rPr>
      </w:pPr>
      <w:r>
        <w:rPr>
          <w:b/>
        </w:rPr>
        <w:t>1. Скальпированные раны головы. Неотложная помощь.</w:t>
      </w:r>
    </w:p>
    <w:p w:rsidR="00B5416A" w:rsidRDefault="00B5416A">
      <w:pPr>
        <w:rPr>
          <w:b/>
        </w:rPr>
      </w:pPr>
      <w:r>
        <w:rPr>
          <w:b/>
        </w:rPr>
        <w:t>2. Инородное тело глаза. Неотложная помощь.</w:t>
      </w:r>
    </w:p>
    <w:p w:rsidR="00B5416A" w:rsidRDefault="00B5416A">
      <w:pPr>
        <w:rPr>
          <w:b/>
        </w:rPr>
      </w:pPr>
      <w:r>
        <w:rPr>
          <w:b/>
        </w:rPr>
        <w:t>3. Иммобилизация при  переломе лопатки.</w:t>
      </w:r>
    </w:p>
    <w:p w:rsidR="00B5416A" w:rsidRDefault="00B5416A">
      <w:pPr>
        <w:rPr>
          <w:b/>
        </w:rPr>
      </w:pPr>
    </w:p>
    <w:p w:rsidR="00B5416A" w:rsidRDefault="00B5416A">
      <w:pPr>
        <w:rPr>
          <w:b/>
        </w:rPr>
      </w:pPr>
      <w:r>
        <w:rPr>
          <w:b/>
        </w:rPr>
        <w:t>22.</w:t>
      </w:r>
    </w:p>
    <w:p w:rsidR="00B5416A" w:rsidRDefault="00B5416A">
      <w:pPr>
        <w:rPr>
          <w:b/>
        </w:rPr>
      </w:pPr>
      <w:r>
        <w:rPr>
          <w:b/>
        </w:rPr>
        <w:t>1. Кровотечение из сонной артерии. Неотложные мероприятия.</w:t>
      </w:r>
    </w:p>
    <w:p w:rsidR="00B5416A" w:rsidRDefault="00B5416A">
      <w:pPr>
        <w:rPr>
          <w:b/>
        </w:rPr>
      </w:pPr>
      <w:r>
        <w:rPr>
          <w:b/>
        </w:rPr>
        <w:t>2. Закрытый пневмоторакс. Диагностика, неотложные мероприятия.</w:t>
      </w:r>
    </w:p>
    <w:p w:rsidR="00B5416A" w:rsidRDefault="00B5416A">
      <w:pPr>
        <w:rPr>
          <w:b/>
        </w:rPr>
      </w:pPr>
      <w:r>
        <w:rPr>
          <w:b/>
        </w:rPr>
        <w:t>3. Иммобилизация при переломе грудины.</w:t>
      </w:r>
    </w:p>
    <w:p w:rsidR="00B5416A" w:rsidRDefault="00B5416A">
      <w:pPr>
        <w:rPr>
          <w:b/>
        </w:rPr>
      </w:pPr>
    </w:p>
    <w:p w:rsidR="00B5416A" w:rsidRDefault="00B5416A">
      <w:pPr>
        <w:rPr>
          <w:b/>
        </w:rPr>
      </w:pPr>
      <w:r>
        <w:rPr>
          <w:b/>
        </w:rPr>
        <w:t>23.</w:t>
      </w:r>
    </w:p>
    <w:p w:rsidR="00B5416A" w:rsidRDefault="00B5416A">
      <w:pPr>
        <w:rPr>
          <w:b/>
        </w:rPr>
      </w:pPr>
      <w:r>
        <w:rPr>
          <w:b/>
        </w:rPr>
        <w:t>1. Перелом грудины. Диагностика, неотложные мероприятия.</w:t>
      </w:r>
    </w:p>
    <w:p w:rsidR="00B5416A" w:rsidRDefault="00B5416A">
      <w:pPr>
        <w:rPr>
          <w:b/>
        </w:rPr>
      </w:pPr>
      <w:r>
        <w:rPr>
          <w:b/>
        </w:rPr>
        <w:t>2. Обморок. Неотложные мероприятия.</w:t>
      </w:r>
    </w:p>
    <w:p w:rsidR="00B5416A" w:rsidRDefault="00B5416A">
      <w:pPr>
        <w:rPr>
          <w:b/>
        </w:rPr>
      </w:pPr>
      <w:r>
        <w:rPr>
          <w:b/>
        </w:rPr>
        <w:t>3. Перелом костей кисти и запястья. Наложение шины.</w:t>
      </w:r>
    </w:p>
    <w:p w:rsidR="00B5416A" w:rsidRDefault="00B5416A">
      <w:pPr>
        <w:rPr>
          <w:b/>
        </w:rPr>
      </w:pPr>
    </w:p>
    <w:p w:rsidR="00B5416A" w:rsidRDefault="00B5416A">
      <w:pPr>
        <w:rPr>
          <w:b/>
        </w:rPr>
      </w:pPr>
      <w:r>
        <w:rPr>
          <w:b/>
        </w:rPr>
        <w:t>24.</w:t>
      </w:r>
    </w:p>
    <w:p w:rsidR="00B5416A" w:rsidRDefault="00B5416A">
      <w:pPr>
        <w:rPr>
          <w:b/>
        </w:rPr>
      </w:pPr>
      <w:r>
        <w:rPr>
          <w:b/>
        </w:rPr>
        <w:t>1.  Обезвоживание. Признаки, профилактика, лечение.</w:t>
      </w:r>
    </w:p>
    <w:p w:rsidR="00B5416A" w:rsidRDefault="00B5416A">
      <w:pPr>
        <w:rPr>
          <w:b/>
        </w:rPr>
      </w:pPr>
      <w:r>
        <w:rPr>
          <w:b/>
        </w:rPr>
        <w:t>2. Потертости, мозоли, опрелость. Профилактика, лечение.</w:t>
      </w:r>
    </w:p>
    <w:p w:rsidR="00B5416A" w:rsidRDefault="00B5416A">
      <w:pPr>
        <w:rPr>
          <w:b/>
        </w:rPr>
      </w:pPr>
      <w:r>
        <w:rPr>
          <w:b/>
        </w:rPr>
        <w:t>3. Перелом предплечья. Наложение шины.</w:t>
      </w:r>
    </w:p>
    <w:p w:rsidR="00B5416A" w:rsidRDefault="00B5416A">
      <w:pPr>
        <w:rPr>
          <w:b/>
        </w:rPr>
      </w:pPr>
    </w:p>
    <w:p w:rsidR="00B5416A" w:rsidRDefault="00B5416A">
      <w:pPr>
        <w:rPr>
          <w:b/>
        </w:rPr>
      </w:pPr>
      <w:r>
        <w:rPr>
          <w:b/>
        </w:rPr>
        <w:t>25.</w:t>
      </w:r>
    </w:p>
    <w:p w:rsidR="00B5416A" w:rsidRDefault="00B5416A">
      <w:pPr>
        <w:rPr>
          <w:b/>
        </w:rPr>
      </w:pPr>
      <w:r>
        <w:rPr>
          <w:b/>
        </w:rPr>
        <w:t xml:space="preserve">1. Синдром раздавливания. Диагностика, профилактика осложнений.  </w:t>
      </w:r>
    </w:p>
    <w:p w:rsidR="00B5416A" w:rsidRDefault="00B5416A">
      <w:pPr>
        <w:rPr>
          <w:b/>
        </w:rPr>
      </w:pPr>
      <w:r>
        <w:rPr>
          <w:b/>
        </w:rPr>
        <w:t>2. Гемоторакс. Диагностика, неотложные мероприятия.</w:t>
      </w:r>
    </w:p>
    <w:p w:rsidR="00B5416A" w:rsidRDefault="00B5416A">
      <w:pPr>
        <w:rPr>
          <w:b/>
        </w:rPr>
      </w:pPr>
      <w:r>
        <w:rPr>
          <w:b/>
        </w:rPr>
        <w:t>3. Перелом плеча. Наложение шины.</w:t>
      </w:r>
    </w:p>
    <w:p w:rsidR="00B5416A" w:rsidRDefault="00B5416A">
      <w:pPr>
        <w:rPr>
          <w:b/>
        </w:rPr>
      </w:pPr>
    </w:p>
    <w:p w:rsidR="00B5416A" w:rsidRDefault="00B5416A">
      <w:pPr>
        <w:rPr>
          <w:b/>
        </w:rPr>
      </w:pPr>
      <w:r>
        <w:rPr>
          <w:b/>
        </w:rPr>
        <w:t>26.</w:t>
      </w:r>
    </w:p>
    <w:p w:rsidR="00B5416A" w:rsidRDefault="00B5416A">
      <w:pPr>
        <w:rPr>
          <w:b/>
        </w:rPr>
      </w:pPr>
      <w:r>
        <w:rPr>
          <w:b/>
        </w:rPr>
        <w:t>1. Состав индивидуальной аптечки.</w:t>
      </w:r>
    </w:p>
    <w:p w:rsidR="00B5416A" w:rsidRDefault="00B5416A">
      <w:pPr>
        <w:rPr>
          <w:b/>
        </w:rPr>
      </w:pPr>
      <w:r>
        <w:rPr>
          <w:b/>
        </w:rPr>
        <w:t>2. Первая помощь при попадании в лавину.</w:t>
      </w:r>
    </w:p>
    <w:p w:rsidR="00B5416A" w:rsidRDefault="00B5416A">
      <w:pPr>
        <w:rPr>
          <w:b/>
        </w:rPr>
      </w:pPr>
      <w:r>
        <w:rPr>
          <w:b/>
        </w:rPr>
        <w:t>3. Наложение венозных жгутов.</w:t>
      </w:r>
    </w:p>
    <w:p w:rsidR="00B5416A" w:rsidRDefault="00B5416A">
      <w:pPr>
        <w:rPr>
          <w:b/>
        </w:rPr>
      </w:pPr>
    </w:p>
    <w:p w:rsidR="00B5416A" w:rsidRDefault="00B5416A">
      <w:pPr>
        <w:rPr>
          <w:b/>
        </w:rPr>
      </w:pPr>
      <w:r>
        <w:rPr>
          <w:b/>
        </w:rPr>
        <w:t>27.</w:t>
      </w:r>
    </w:p>
    <w:p w:rsidR="00B5416A" w:rsidRDefault="00B5416A">
      <w:pPr>
        <w:rPr>
          <w:b/>
        </w:rPr>
      </w:pPr>
      <w:r>
        <w:rPr>
          <w:b/>
        </w:rPr>
        <w:t>1.  Тепловой коллапс (тепловой, солнечный удар)</w:t>
      </w:r>
    </w:p>
    <w:p w:rsidR="00B5416A" w:rsidRDefault="00B5416A">
      <w:pPr>
        <w:rPr>
          <w:b/>
        </w:rPr>
      </w:pPr>
      <w:r>
        <w:rPr>
          <w:b/>
        </w:rPr>
        <w:t>2.  Острое физическое перенапряжение</w:t>
      </w:r>
    </w:p>
    <w:p w:rsidR="00B5416A" w:rsidRPr="00AB5B56" w:rsidRDefault="00B5416A">
      <w:pPr>
        <w:rPr>
          <w:b/>
        </w:rPr>
      </w:pPr>
      <w:r>
        <w:rPr>
          <w:b/>
        </w:rPr>
        <w:t>3.  Повязка на пальцы рук</w:t>
      </w:r>
    </w:p>
    <w:sectPr w:rsidR="00B5416A" w:rsidRPr="00AB5B56" w:rsidSect="00FF5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5B56"/>
    <w:rsid w:val="00017F50"/>
    <w:rsid w:val="00083545"/>
    <w:rsid w:val="0017591F"/>
    <w:rsid w:val="002B7D6B"/>
    <w:rsid w:val="003F394F"/>
    <w:rsid w:val="00570DA1"/>
    <w:rsid w:val="00585C88"/>
    <w:rsid w:val="007377FB"/>
    <w:rsid w:val="00992C2C"/>
    <w:rsid w:val="00AB5B56"/>
    <w:rsid w:val="00B5416A"/>
    <w:rsid w:val="00B7685E"/>
    <w:rsid w:val="00B907DD"/>
    <w:rsid w:val="00C23DF5"/>
    <w:rsid w:val="00D85165"/>
    <w:rsid w:val="00FF5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B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585</Words>
  <Characters>3339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БИЛЕТЫ ПО МЕДИЦИНЕ</dc:title>
  <dc:subject/>
  <dc:creator>Ivanova</dc:creator>
  <cp:keywords/>
  <dc:description/>
  <cp:lastModifiedBy>au18999</cp:lastModifiedBy>
  <cp:revision>2</cp:revision>
  <dcterms:created xsi:type="dcterms:W3CDTF">2013-06-26T09:04:00Z</dcterms:created>
  <dcterms:modified xsi:type="dcterms:W3CDTF">2013-06-26T09:04:00Z</dcterms:modified>
</cp:coreProperties>
</file>